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078"/>
        <w:gridCol w:w="2422"/>
        <w:gridCol w:w="2798"/>
      </w:tblGrid>
      <w:tr w:rsidR="00200FF4" w:rsidRPr="00EA55AD" w:rsidTr="00C36FE1">
        <w:trPr>
          <w:cantSplit/>
          <w:trHeight w:val="529"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0" w:name="_GoBack"/>
            <w:bookmarkEnd w:id="0"/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國 立 </w:t>
            </w:r>
            <w:proofErr w:type="gramStart"/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臺</w:t>
            </w:r>
            <w:proofErr w:type="gramEnd"/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南 大 學 教 師 申 訴 評 議 委 員 會 申 訴 書</w:t>
            </w:r>
          </w:p>
        </w:tc>
      </w:tr>
      <w:tr w:rsidR="00200FF4" w:rsidRPr="00EA55AD" w:rsidTr="00C36FE1">
        <w:tc>
          <w:tcPr>
            <w:tcW w:w="1828" w:type="dxa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申訴人姓名</w:t>
            </w:r>
          </w:p>
        </w:tc>
        <w:tc>
          <w:tcPr>
            <w:tcW w:w="2078" w:type="dxa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22" w:type="dxa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身分證明文件號碼</w:t>
            </w:r>
          </w:p>
        </w:tc>
        <w:tc>
          <w:tcPr>
            <w:tcW w:w="2798" w:type="dxa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00FF4" w:rsidRPr="00EA55AD" w:rsidTr="00C36FE1"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出生年月日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服務學校及職稱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00FF4" w:rsidRPr="00EA55AD" w:rsidTr="00C36FE1">
        <w:trPr>
          <w:cantSplit/>
          <w:trHeight w:val="673"/>
        </w:trPr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住居所</w:t>
            </w:r>
          </w:p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</w:rPr>
              <w:t>(含郵遞區號)</w:t>
            </w:r>
          </w:p>
        </w:tc>
        <w:tc>
          <w:tcPr>
            <w:tcW w:w="4500" w:type="dxa"/>
            <w:gridSpan w:val="2"/>
            <w:tcBorders>
              <w:bottom w:val="single" w:sz="18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</w:rPr>
              <w:t>□□□□□</w:t>
            </w:r>
          </w:p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98" w:type="dxa"/>
            <w:tcBorders>
              <w:bottom w:val="single" w:sz="18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電話：</w:t>
            </w:r>
          </w:p>
        </w:tc>
      </w:tr>
      <w:tr w:rsidR="00200FF4" w:rsidRPr="00EA55AD" w:rsidTr="00C36FE1">
        <w:trPr>
          <w:cantSplit/>
          <w:trHeight w:val="1209"/>
        </w:trPr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56"/>
                <w:eastAsianLayout w:id="-1929758720" w:combine="1"/>
              </w:rPr>
              <w:t>代理人代表人</w:t>
            </w: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7298" w:type="dxa"/>
            <w:gridSpan w:val="3"/>
            <w:tcBorders>
              <w:top w:val="single" w:sz="18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/>
                <w:color w:val="000000" w:themeColor="text1"/>
                <w:sz w:val="20"/>
              </w:rPr>
              <w:t>（</w:t>
            </w: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無代理人或代表人者免填</w:t>
            </w:r>
            <w:r w:rsidRPr="00EA55AD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</w:p>
        </w:tc>
      </w:tr>
      <w:tr w:rsidR="00200FF4" w:rsidRPr="00EA55AD" w:rsidTr="00C36FE1">
        <w:tc>
          <w:tcPr>
            <w:tcW w:w="1828" w:type="dxa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出生年月日</w:t>
            </w:r>
          </w:p>
        </w:tc>
        <w:tc>
          <w:tcPr>
            <w:tcW w:w="2078" w:type="dxa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22" w:type="dxa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身分證明文件號碼</w:t>
            </w:r>
          </w:p>
        </w:tc>
        <w:tc>
          <w:tcPr>
            <w:tcW w:w="2798" w:type="dxa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00FF4" w:rsidRPr="00EA55AD" w:rsidTr="00C36FE1">
        <w:trPr>
          <w:cantSplit/>
        </w:trPr>
        <w:tc>
          <w:tcPr>
            <w:tcW w:w="1828" w:type="dxa"/>
            <w:vAlign w:val="center"/>
          </w:tcPr>
          <w:p w:rsidR="0077215C" w:rsidRPr="00EA55AD" w:rsidRDefault="0077215C" w:rsidP="00C36FE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住居所</w:t>
            </w:r>
          </w:p>
        </w:tc>
        <w:tc>
          <w:tcPr>
            <w:tcW w:w="4500" w:type="dxa"/>
            <w:gridSpan w:val="2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98" w:type="dxa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電話：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原措施學校（或主管教育行政機關）：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原措施發文日期及文號(或敘明原措施為何)：</w:t>
            </w:r>
          </w:p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收受(或知悉)措施之年月日及收受(或知悉)方式：</w:t>
            </w:r>
          </w:p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壹、申訴之事實及理由</w:t>
            </w:r>
            <w:r w:rsidRPr="00EA55AD">
              <w:rPr>
                <w:rFonts w:ascii="標楷體" w:eastAsia="標楷體" w:hAnsi="標楷體" w:hint="eastAsia"/>
                <w:color w:val="000000" w:themeColor="text1"/>
              </w:rPr>
              <w:t>（請具體指陳其違法或不當之處）</w:t>
            </w: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 w:hint="eastAsia"/>
                <w:color w:val="000000" w:themeColor="text1"/>
                <w:sz w:val="28"/>
              </w:rPr>
            </w:pP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貳、希望獲得之具體補救：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200FF4" w:rsidRPr="00EA55AD" w:rsidTr="00C36FE1">
        <w:trPr>
          <w:cantSplit/>
          <w:trHeight w:val="922"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參、涉及性別平等事件者有無提起「申復」程序：(無涉性平事件者免填)</w:t>
            </w:r>
          </w:p>
          <w:p w:rsidR="0077215C" w:rsidRPr="00EA55AD" w:rsidRDefault="0077215C" w:rsidP="00C36FE1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□ 無；□ 有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肆、就本申訴事件有無提起訴願、訴訟</w:t>
            </w: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或依勞資爭議處理法申請調解、仲裁或裁決：</w:t>
            </w:r>
          </w:p>
          <w:p w:rsidR="0077215C" w:rsidRPr="00EA55AD" w:rsidRDefault="0077215C" w:rsidP="00C36FE1">
            <w:pPr>
              <w:spacing w:line="440" w:lineRule="exact"/>
              <w:ind w:left="538" w:hangingChars="192" w:hanging="538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□ 無；□ 有（請說明                        ）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伍、提起申訴之年月日：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陸、檢附之相關文件及證據（列舉於下，並編號如附件）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一、原措施文書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二、其他</w:t>
            </w:r>
            <w:r w:rsidRPr="00EA55AD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此致 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國立臺南大學教師申訴評議委員會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                 申訴人            （簽名或蓋章）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vAlign w:val="center"/>
          </w:tcPr>
          <w:p w:rsidR="0077215C" w:rsidRPr="00EA55AD" w:rsidRDefault="0077215C" w:rsidP="00C36FE1">
            <w:pPr>
              <w:spacing w:line="360" w:lineRule="auto"/>
              <w:ind w:firstLineChars="800" w:firstLine="448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56"/>
                <w:eastAsianLayout w:id="-1929758720" w:combine="1"/>
              </w:rPr>
              <w:t>代理人代表人</w:t>
            </w: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（簽名或蓋章）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tcBorders>
              <w:bottom w:val="single" w:sz="4" w:space="0" w:color="auto"/>
            </w:tcBorders>
            <w:vAlign w:val="center"/>
          </w:tcPr>
          <w:p w:rsidR="0077215C" w:rsidRPr="00EA55AD" w:rsidRDefault="0077215C" w:rsidP="00C36FE1">
            <w:pPr>
              <w:spacing w:line="360" w:lineRule="auto"/>
              <w:ind w:firstLineChars="200"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A55AD">
              <w:rPr>
                <w:rFonts w:ascii="標楷體" w:eastAsia="標楷體" w:hAnsi="標楷體" w:hint="eastAsia"/>
                <w:color w:val="000000" w:themeColor="text1"/>
                <w:sz w:val="28"/>
              </w:rPr>
              <w:t>中     華     民      國        年       月       日</w:t>
            </w:r>
          </w:p>
        </w:tc>
      </w:tr>
      <w:tr w:rsidR="00200FF4" w:rsidRPr="00EA55AD" w:rsidTr="00C36FE1">
        <w:trPr>
          <w:cantSplit/>
        </w:trPr>
        <w:tc>
          <w:tcPr>
            <w:tcW w:w="91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7215C" w:rsidRPr="00EA55AD" w:rsidRDefault="0077215C" w:rsidP="00D46269">
            <w:pPr>
              <w:spacing w:line="340" w:lineRule="exact"/>
              <w:ind w:left="260" w:hangingChars="100" w:hanging="260"/>
              <w:rPr>
                <w:rFonts w:ascii="標楷體" w:eastAsia="標楷體" w:hAnsi="標楷體"/>
                <w:bCs/>
                <w:color w:val="000000" w:themeColor="text1"/>
                <w:sz w:val="26"/>
              </w:rPr>
            </w:pPr>
            <w:r w:rsidRPr="00EA55AD">
              <w:rPr>
                <w:rFonts w:ascii="標楷體" w:eastAsia="標楷體" w:hAnsi="標楷體" w:hint="eastAsia"/>
                <w:bCs/>
                <w:color w:val="000000" w:themeColor="text1"/>
                <w:sz w:val="26"/>
              </w:rPr>
              <w:t>備註：</w:t>
            </w:r>
          </w:p>
          <w:p w:rsidR="0077215C" w:rsidRPr="00D86DB1" w:rsidRDefault="0077215C" w:rsidP="00D46269">
            <w:pPr>
              <w:spacing w:line="340" w:lineRule="exact"/>
              <w:ind w:left="348" w:hangingChars="145" w:hanging="348"/>
              <w:jc w:val="both"/>
              <w:rPr>
                <w:rFonts w:eastAsia="標楷體"/>
                <w:bCs/>
                <w:color w:val="000000" w:themeColor="text1"/>
              </w:rPr>
            </w:pPr>
            <w:r w:rsidRPr="00EA55AD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EA55AD">
              <w:rPr>
                <w:rFonts w:eastAsia="標楷體" w:hint="eastAsia"/>
                <w:bCs/>
                <w:color w:val="000000" w:themeColor="text1"/>
              </w:rPr>
              <w:t>、本申訴書各項，依教師申訴評議委員會組織及評議準則（下稱準則）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第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15</w:t>
            </w:r>
            <w:r w:rsidR="00813606" w:rsidRPr="00D86DB1">
              <w:rPr>
                <w:rFonts w:eastAsia="標楷體" w:hint="eastAsia"/>
                <w:bCs/>
                <w:color w:val="000000" w:themeColor="text1"/>
              </w:rPr>
              <w:t>點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規定臚列。提起申訴不合規定者，受理之申評會依準則第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16</w:t>
            </w:r>
            <w:r w:rsidR="00813606" w:rsidRPr="00D86DB1">
              <w:rPr>
                <w:rFonts w:eastAsia="標楷體" w:hint="eastAsia"/>
                <w:bCs/>
                <w:color w:val="000000" w:themeColor="text1"/>
              </w:rPr>
              <w:t>點</w:t>
            </w:r>
            <w:r w:rsidR="00813606" w:rsidRPr="00D86DB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規定，應通知申訴人於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20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日內補正。</w:t>
            </w:r>
          </w:p>
          <w:p w:rsidR="0077215C" w:rsidRPr="00D86DB1" w:rsidRDefault="0077215C" w:rsidP="00D46269">
            <w:pPr>
              <w:spacing w:line="340" w:lineRule="exact"/>
              <w:ind w:left="360" w:hangingChars="150" w:hanging="360"/>
              <w:jc w:val="both"/>
              <w:rPr>
                <w:rFonts w:eastAsia="標楷體"/>
                <w:bCs/>
                <w:color w:val="000000" w:themeColor="text1"/>
              </w:rPr>
            </w:pPr>
            <w:r w:rsidRPr="00D86DB1"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、依準則第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39</w:t>
            </w:r>
            <w:r w:rsidR="00813606" w:rsidRPr="00D86DB1">
              <w:rPr>
                <w:rFonts w:eastAsia="標楷體" w:hint="eastAsia"/>
                <w:bCs/>
                <w:color w:val="000000" w:themeColor="text1"/>
              </w:rPr>
              <w:t>點</w:t>
            </w:r>
            <w:r w:rsidRPr="00D86DB1">
              <w:rPr>
                <w:rFonts w:eastAsia="標楷體" w:hint="eastAsia"/>
                <w:bCs/>
                <w:color w:val="000000" w:themeColor="text1"/>
              </w:rPr>
              <w:t>規定，申訴、再申訴說明及應具備之書件應以中文書寫；其書件引述外文者，應譯成中文，並應附原外文資料。因申訴、再申訴所提出之資料，以錄音帶、錄影帶、電子郵件提出者，應檢附文字抄本，並應載明其取得之時間、地點，及其無非法盜錄、截取之聲明。</w:t>
            </w:r>
          </w:p>
          <w:p w:rsidR="0077215C" w:rsidRPr="00EA55AD" w:rsidRDefault="0077215C" w:rsidP="00813606">
            <w:pPr>
              <w:spacing w:line="3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86DB1">
              <w:rPr>
                <w:rFonts w:eastAsia="標楷體"/>
                <w:color w:val="000000" w:themeColor="text1"/>
              </w:rPr>
              <w:t>3</w:t>
            </w:r>
            <w:r w:rsidRPr="00D86DB1">
              <w:rPr>
                <w:rFonts w:ascii="標楷體" w:eastAsia="標楷體" w:hAnsi="標楷體" w:hint="eastAsia"/>
                <w:color w:val="000000" w:themeColor="text1"/>
              </w:rPr>
              <w:t>、依準則</w:t>
            </w:r>
            <w:r w:rsidRPr="00D86DB1">
              <w:rPr>
                <w:rFonts w:eastAsia="標楷體" w:hAnsi="標楷體"/>
                <w:color w:val="000000" w:themeColor="text1"/>
              </w:rPr>
              <w:t>第</w:t>
            </w:r>
            <w:r w:rsidRPr="00D86DB1">
              <w:rPr>
                <w:rFonts w:eastAsia="標楷體" w:hint="eastAsia"/>
                <w:color w:val="000000" w:themeColor="text1"/>
              </w:rPr>
              <w:t>17</w:t>
            </w:r>
            <w:r w:rsidR="00813606" w:rsidRPr="00D86DB1">
              <w:rPr>
                <w:rFonts w:eastAsia="標楷體" w:hint="eastAsia"/>
                <w:color w:val="000000" w:themeColor="text1"/>
              </w:rPr>
              <w:t>點</w:t>
            </w:r>
            <w:r w:rsidRPr="00D86DB1">
              <w:rPr>
                <w:rFonts w:eastAsia="標楷體" w:hAnsi="標楷體"/>
                <w:color w:val="000000" w:themeColor="text1"/>
              </w:rPr>
              <w:t>規定，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申評會</w:t>
            </w:r>
            <w:r w:rsidRPr="00D86DB1">
              <w:rPr>
                <w:rFonts w:eastAsia="標楷體" w:hAnsi="標楷體"/>
                <w:color w:val="000000" w:themeColor="text1"/>
              </w:rPr>
              <w:t>應檢附申訴書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影本</w:t>
            </w:r>
            <w:r w:rsidRPr="00D86DB1">
              <w:rPr>
                <w:rFonts w:eastAsia="標楷體" w:hAnsi="標楷體"/>
                <w:color w:val="000000" w:themeColor="text1"/>
              </w:rPr>
              <w:t>及相關書件，通知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為</w:t>
            </w:r>
            <w:r w:rsidRPr="00D86DB1">
              <w:rPr>
                <w:rFonts w:eastAsia="標楷體" w:hAnsi="標楷體"/>
                <w:color w:val="000000" w:themeColor="text1"/>
              </w:rPr>
              <w:t>原措施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之</w:t>
            </w:r>
            <w:r w:rsidRPr="00D86DB1">
              <w:rPr>
                <w:rFonts w:eastAsia="標楷體" w:hAnsi="標楷體"/>
                <w:color w:val="000000" w:themeColor="text1"/>
              </w:rPr>
              <w:t>學校或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主管教育行政</w:t>
            </w:r>
            <w:r w:rsidRPr="00D86DB1">
              <w:rPr>
                <w:rFonts w:eastAsia="標楷體" w:hAnsi="標楷體"/>
                <w:color w:val="000000" w:themeColor="text1"/>
              </w:rPr>
              <w:t>機關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提出</w:t>
            </w:r>
            <w:r w:rsidRPr="00D86DB1">
              <w:rPr>
                <w:rFonts w:eastAsia="標楷體" w:hAnsi="標楷體"/>
                <w:color w:val="000000" w:themeColor="text1"/>
              </w:rPr>
              <w:t>說明。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為此，</w:t>
            </w:r>
            <w:r w:rsidRPr="00D86DB1">
              <w:rPr>
                <w:rFonts w:eastAsia="標楷體" w:hAnsi="標楷體"/>
                <w:color w:val="000000" w:themeColor="text1"/>
              </w:rPr>
              <w:t>申訴人於申訴書中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得</w:t>
            </w:r>
            <w:r w:rsidRPr="00D86DB1">
              <w:rPr>
                <w:rFonts w:eastAsia="標楷體" w:hAnsi="標楷體"/>
                <w:color w:val="000000" w:themeColor="text1"/>
              </w:rPr>
              <w:t>註明不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擬提</w:t>
            </w:r>
            <w:r w:rsidRPr="00D86DB1">
              <w:rPr>
                <w:rFonts w:eastAsia="標楷體" w:hAnsi="標楷體"/>
                <w:color w:val="000000" w:themeColor="text1"/>
              </w:rPr>
              <w:t>供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相關當事人知悉</w:t>
            </w:r>
            <w:r w:rsidRPr="00D86DB1">
              <w:rPr>
                <w:rFonts w:eastAsia="標楷體" w:hAnsi="標楷體"/>
                <w:color w:val="000000" w:themeColor="text1"/>
              </w:rPr>
              <w:t>之資料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，並</w:t>
            </w:r>
            <w:r w:rsidRPr="00D86DB1">
              <w:rPr>
                <w:rFonts w:eastAsia="標楷體" w:hAnsi="標楷體"/>
                <w:color w:val="000000" w:themeColor="text1"/>
              </w:rPr>
              <w:t>載明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其</w:t>
            </w:r>
            <w:r w:rsidRPr="00D86DB1">
              <w:rPr>
                <w:rFonts w:eastAsia="標楷體" w:hAnsi="標楷體"/>
                <w:color w:val="000000" w:themeColor="text1"/>
              </w:rPr>
              <w:t>法令依據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；惟為評議案件之需要，申評會仍得斟酌決定相關書件是否檢送</w:t>
            </w:r>
            <w:r w:rsidRPr="00D86DB1">
              <w:rPr>
                <w:rFonts w:eastAsia="標楷體" w:hAnsi="標楷體"/>
                <w:color w:val="000000" w:themeColor="text1"/>
              </w:rPr>
              <w:t>原措施學校或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主管教育行政</w:t>
            </w:r>
            <w:r w:rsidRPr="00D86DB1">
              <w:rPr>
                <w:rFonts w:eastAsia="標楷體" w:hAnsi="標楷體"/>
                <w:color w:val="000000" w:themeColor="text1"/>
              </w:rPr>
              <w:t>機關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提出</w:t>
            </w:r>
            <w:r w:rsidRPr="00D86DB1">
              <w:rPr>
                <w:rFonts w:eastAsia="標楷體" w:hAnsi="標楷體"/>
                <w:color w:val="000000" w:themeColor="text1"/>
              </w:rPr>
              <w:t>說明</w:t>
            </w:r>
            <w:r w:rsidRPr="00D86DB1">
              <w:rPr>
                <w:rFonts w:eastAsia="標楷體" w:hAnsi="標楷體" w:hint="eastAsia"/>
                <w:color w:val="000000" w:themeColor="text1"/>
              </w:rPr>
              <w:t>；因此，提起本件申訴時，申訴人應審慎決定是否於申訴程序中提供相關資料。</w:t>
            </w:r>
          </w:p>
        </w:tc>
      </w:tr>
    </w:tbl>
    <w:p w:rsidR="00A35901" w:rsidRPr="00EA55AD" w:rsidRDefault="00A35901" w:rsidP="00D46269">
      <w:pPr>
        <w:rPr>
          <w:rFonts w:ascii="標楷體" w:eastAsia="標楷體" w:hAnsi="標楷體"/>
          <w:color w:val="000000" w:themeColor="text1"/>
        </w:rPr>
      </w:pPr>
    </w:p>
    <w:sectPr w:rsidR="00A35901" w:rsidRPr="00EA55AD" w:rsidSect="00D20905">
      <w:footerReference w:type="default" r:id="rId8"/>
      <w:pgSz w:w="11906" w:h="16838"/>
      <w:pgMar w:top="1134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47" w:rsidRDefault="00817547" w:rsidP="00A21471">
      <w:r>
        <w:separator/>
      </w:r>
    </w:p>
  </w:endnote>
  <w:endnote w:type="continuationSeparator" w:id="0">
    <w:p w:rsidR="00817547" w:rsidRDefault="00817547" w:rsidP="00A2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579809"/>
      <w:docPartObj>
        <w:docPartGallery w:val="Page Numbers (Bottom of Page)"/>
        <w:docPartUnique/>
      </w:docPartObj>
    </w:sdtPr>
    <w:sdtEndPr/>
    <w:sdtContent>
      <w:p w:rsidR="003C2CF4" w:rsidRDefault="003C2CF4">
        <w:pPr>
          <w:pStyle w:val="a6"/>
          <w:jc w:val="center"/>
        </w:pPr>
        <w:r>
          <w:rPr>
            <w:rFonts w:hint="eastAsia"/>
          </w:rPr>
          <w:t>P.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649A" w:rsidRPr="0025649A">
          <w:rPr>
            <w:noProof/>
            <w:lang w:val="zh-TW"/>
          </w:rPr>
          <w:t>2</w:t>
        </w:r>
        <w:r>
          <w:fldChar w:fldCharType="end"/>
        </w:r>
      </w:p>
    </w:sdtContent>
  </w:sdt>
  <w:p w:rsidR="003C2CF4" w:rsidRDefault="003C2C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47" w:rsidRDefault="00817547" w:rsidP="00A21471">
      <w:r>
        <w:separator/>
      </w:r>
    </w:p>
  </w:footnote>
  <w:footnote w:type="continuationSeparator" w:id="0">
    <w:p w:rsidR="00817547" w:rsidRDefault="00817547" w:rsidP="00A2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4C7"/>
    <w:multiLevelType w:val="hybridMultilevel"/>
    <w:tmpl w:val="FD506F8E"/>
    <w:lvl w:ilvl="0" w:tplc="FB14C138">
      <w:start w:val="1"/>
      <w:numFmt w:val="taiwaneseCountingThousand"/>
      <w:lvlText w:val="%1、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D690E"/>
    <w:multiLevelType w:val="hybridMultilevel"/>
    <w:tmpl w:val="4282D47A"/>
    <w:lvl w:ilvl="0" w:tplc="D46CAB18">
      <w:start w:val="1"/>
      <w:numFmt w:val="taiwaneseCountingThousand"/>
      <w:lvlText w:val="%1、"/>
      <w:lvlJc w:val="left"/>
      <w:pPr>
        <w:ind w:left="28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">
    <w:nsid w:val="0F5268D3"/>
    <w:multiLevelType w:val="hybridMultilevel"/>
    <w:tmpl w:val="2594FC66"/>
    <w:lvl w:ilvl="0" w:tplc="74903FE2">
      <w:start w:val="1"/>
      <w:numFmt w:val="taiwaneseCountingThousand"/>
      <w:lvlText w:val="%1、"/>
      <w:lvlJc w:val="left"/>
      <w:pPr>
        <w:ind w:left="-128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7" w:hanging="480"/>
      </w:pPr>
    </w:lvl>
    <w:lvl w:ilvl="2" w:tplc="0409001B" w:tentative="1">
      <w:start w:val="1"/>
      <w:numFmt w:val="lowerRoman"/>
      <w:lvlText w:val="%3."/>
      <w:lvlJc w:val="right"/>
      <w:pPr>
        <w:ind w:left="907" w:hanging="480"/>
      </w:pPr>
    </w:lvl>
    <w:lvl w:ilvl="3" w:tplc="0409000F" w:tentative="1">
      <w:start w:val="1"/>
      <w:numFmt w:val="decimal"/>
      <w:lvlText w:val="%4."/>
      <w:lvlJc w:val="left"/>
      <w:pPr>
        <w:ind w:left="1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7" w:hanging="480"/>
      </w:pPr>
    </w:lvl>
    <w:lvl w:ilvl="5" w:tplc="0409001B" w:tentative="1">
      <w:start w:val="1"/>
      <w:numFmt w:val="lowerRoman"/>
      <w:lvlText w:val="%6."/>
      <w:lvlJc w:val="right"/>
      <w:pPr>
        <w:ind w:left="2347" w:hanging="480"/>
      </w:pPr>
    </w:lvl>
    <w:lvl w:ilvl="6" w:tplc="0409000F" w:tentative="1">
      <w:start w:val="1"/>
      <w:numFmt w:val="decimal"/>
      <w:lvlText w:val="%7."/>
      <w:lvlJc w:val="left"/>
      <w:pPr>
        <w:ind w:left="2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7" w:hanging="480"/>
      </w:pPr>
    </w:lvl>
    <w:lvl w:ilvl="8" w:tplc="0409001B" w:tentative="1">
      <w:start w:val="1"/>
      <w:numFmt w:val="lowerRoman"/>
      <w:lvlText w:val="%9."/>
      <w:lvlJc w:val="right"/>
      <w:pPr>
        <w:ind w:left="3787" w:hanging="480"/>
      </w:pPr>
    </w:lvl>
  </w:abstractNum>
  <w:abstractNum w:abstractNumId="3">
    <w:nsid w:val="0F5609EA"/>
    <w:multiLevelType w:val="hybridMultilevel"/>
    <w:tmpl w:val="32D0E726"/>
    <w:lvl w:ilvl="0" w:tplc="23A4A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5E4CD0"/>
    <w:multiLevelType w:val="hybridMultilevel"/>
    <w:tmpl w:val="04FCBAA2"/>
    <w:lvl w:ilvl="0" w:tplc="D1AA22F2">
      <w:start w:val="1"/>
      <w:numFmt w:val="taiwaneseCountingThousand"/>
      <w:lvlText w:val="%1、"/>
      <w:lvlJc w:val="left"/>
      <w:pPr>
        <w:ind w:left="357" w:hanging="465"/>
      </w:pPr>
      <w:rPr>
        <w:rFonts w:ascii="Calibri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>
    <w:nsid w:val="17886306"/>
    <w:multiLevelType w:val="hybridMultilevel"/>
    <w:tmpl w:val="1D3278B4"/>
    <w:lvl w:ilvl="0" w:tplc="D82CA122">
      <w:start w:val="1"/>
      <w:numFmt w:val="taiwaneseCountingThousand"/>
      <w:lvlText w:val="%1、"/>
      <w:lvlJc w:val="left"/>
      <w:pPr>
        <w:ind w:left="28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>
    <w:nsid w:val="1D464875"/>
    <w:multiLevelType w:val="hybridMultilevel"/>
    <w:tmpl w:val="26DE58CC"/>
    <w:lvl w:ilvl="0" w:tplc="E3BE8E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B6CA3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7D740D"/>
    <w:multiLevelType w:val="hybridMultilevel"/>
    <w:tmpl w:val="18D05D38"/>
    <w:lvl w:ilvl="0" w:tplc="65F87126">
      <w:start w:val="1"/>
      <w:numFmt w:val="taiwaneseCountingThousand"/>
      <w:lvlText w:val="%1、"/>
      <w:lvlJc w:val="left"/>
      <w:pPr>
        <w:ind w:left="28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">
    <w:nsid w:val="32911E55"/>
    <w:multiLevelType w:val="hybridMultilevel"/>
    <w:tmpl w:val="7CECDBC6"/>
    <w:lvl w:ilvl="0" w:tplc="97704B62">
      <w:start w:val="1"/>
      <w:numFmt w:val="taiwaneseCountingThousand"/>
      <w:lvlText w:val="%1、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6B2E64"/>
    <w:multiLevelType w:val="hybridMultilevel"/>
    <w:tmpl w:val="F7B6B04E"/>
    <w:lvl w:ilvl="0" w:tplc="EE888926">
      <w:start w:val="1"/>
      <w:numFmt w:val="taiwaneseCountingThousand"/>
      <w:lvlText w:val="%1、"/>
      <w:lvlJc w:val="left"/>
      <w:pPr>
        <w:ind w:left="28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>
    <w:nsid w:val="419E0E73"/>
    <w:multiLevelType w:val="hybridMultilevel"/>
    <w:tmpl w:val="AE0A4D92"/>
    <w:lvl w:ilvl="0" w:tplc="48705FE0">
      <w:start w:val="1"/>
      <w:numFmt w:val="taiwaneseCountingThousand"/>
      <w:lvlText w:val="%1、"/>
      <w:lvlJc w:val="left"/>
      <w:pPr>
        <w:ind w:left="28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1">
    <w:nsid w:val="581F6ACE"/>
    <w:multiLevelType w:val="hybridMultilevel"/>
    <w:tmpl w:val="74EE612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2">
    <w:nsid w:val="645E2E03"/>
    <w:multiLevelType w:val="hybridMultilevel"/>
    <w:tmpl w:val="7A3484E8"/>
    <w:lvl w:ilvl="0" w:tplc="4A9462F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244879"/>
    <w:multiLevelType w:val="hybridMultilevel"/>
    <w:tmpl w:val="E7D67D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FA55C4"/>
    <w:multiLevelType w:val="hybridMultilevel"/>
    <w:tmpl w:val="61E2A0DC"/>
    <w:lvl w:ilvl="0" w:tplc="929029C2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4750C67"/>
    <w:multiLevelType w:val="hybridMultilevel"/>
    <w:tmpl w:val="6BCE3F38"/>
    <w:lvl w:ilvl="0" w:tplc="66E2593A">
      <w:start w:val="1"/>
      <w:numFmt w:val="taiwaneseCountingThousand"/>
      <w:lvlText w:val="第%1章"/>
      <w:lvlJc w:val="left"/>
      <w:pPr>
        <w:ind w:left="958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>
    <w:nsid w:val="7DD80B4D"/>
    <w:multiLevelType w:val="hybridMultilevel"/>
    <w:tmpl w:val="0820F12C"/>
    <w:lvl w:ilvl="0" w:tplc="D896A0D2">
      <w:start w:val="1"/>
      <w:numFmt w:val="taiwaneseCountingThousand"/>
      <w:lvlText w:val="%1、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16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A7"/>
    <w:rsid w:val="00000084"/>
    <w:rsid w:val="0000165E"/>
    <w:rsid w:val="00007D2E"/>
    <w:rsid w:val="00012A80"/>
    <w:rsid w:val="00012E30"/>
    <w:rsid w:val="0001417B"/>
    <w:rsid w:val="00014428"/>
    <w:rsid w:val="000217FE"/>
    <w:rsid w:val="00022928"/>
    <w:rsid w:val="00030E3A"/>
    <w:rsid w:val="00034406"/>
    <w:rsid w:val="000448F5"/>
    <w:rsid w:val="00047DFB"/>
    <w:rsid w:val="00055B2B"/>
    <w:rsid w:val="00061F77"/>
    <w:rsid w:val="000718A3"/>
    <w:rsid w:val="00076045"/>
    <w:rsid w:val="00083D34"/>
    <w:rsid w:val="000863E8"/>
    <w:rsid w:val="0008717C"/>
    <w:rsid w:val="00094D71"/>
    <w:rsid w:val="00095135"/>
    <w:rsid w:val="00096582"/>
    <w:rsid w:val="000B245E"/>
    <w:rsid w:val="000C5524"/>
    <w:rsid w:val="000D2B1E"/>
    <w:rsid w:val="000D78FF"/>
    <w:rsid w:val="000E3AD1"/>
    <w:rsid w:val="000E5239"/>
    <w:rsid w:val="000E529E"/>
    <w:rsid w:val="000F067A"/>
    <w:rsid w:val="000F47A5"/>
    <w:rsid w:val="000F7F51"/>
    <w:rsid w:val="00106BEC"/>
    <w:rsid w:val="0011707C"/>
    <w:rsid w:val="00122317"/>
    <w:rsid w:val="00127FC9"/>
    <w:rsid w:val="00131D12"/>
    <w:rsid w:val="001435A3"/>
    <w:rsid w:val="001435AB"/>
    <w:rsid w:val="001442C8"/>
    <w:rsid w:val="00147A9C"/>
    <w:rsid w:val="00161D8B"/>
    <w:rsid w:val="001635C7"/>
    <w:rsid w:val="0017570E"/>
    <w:rsid w:val="00177017"/>
    <w:rsid w:val="00180816"/>
    <w:rsid w:val="00183EB2"/>
    <w:rsid w:val="001843B4"/>
    <w:rsid w:val="001851D4"/>
    <w:rsid w:val="00186653"/>
    <w:rsid w:val="00190152"/>
    <w:rsid w:val="00190AA4"/>
    <w:rsid w:val="001916F3"/>
    <w:rsid w:val="00191D76"/>
    <w:rsid w:val="001B5060"/>
    <w:rsid w:val="001C125F"/>
    <w:rsid w:val="001C20E2"/>
    <w:rsid w:val="001D3945"/>
    <w:rsid w:val="001F12E8"/>
    <w:rsid w:val="001F27CD"/>
    <w:rsid w:val="001F4241"/>
    <w:rsid w:val="001F455C"/>
    <w:rsid w:val="002006EB"/>
    <w:rsid w:val="00200FF4"/>
    <w:rsid w:val="00207230"/>
    <w:rsid w:val="002111EC"/>
    <w:rsid w:val="00217053"/>
    <w:rsid w:val="00217EBA"/>
    <w:rsid w:val="00220B6B"/>
    <w:rsid w:val="002246CE"/>
    <w:rsid w:val="002351A5"/>
    <w:rsid w:val="00236D17"/>
    <w:rsid w:val="00245901"/>
    <w:rsid w:val="0025649A"/>
    <w:rsid w:val="00260DF1"/>
    <w:rsid w:val="00262E51"/>
    <w:rsid w:val="00264F21"/>
    <w:rsid w:val="0026577C"/>
    <w:rsid w:val="00271D4B"/>
    <w:rsid w:val="00290879"/>
    <w:rsid w:val="002A7FA7"/>
    <w:rsid w:val="002B0DCF"/>
    <w:rsid w:val="002B27B0"/>
    <w:rsid w:val="002B70DA"/>
    <w:rsid w:val="002C5507"/>
    <w:rsid w:val="002D2A1A"/>
    <w:rsid w:val="002D36A1"/>
    <w:rsid w:val="002E753C"/>
    <w:rsid w:val="002F1837"/>
    <w:rsid w:val="002F3968"/>
    <w:rsid w:val="002F3FD9"/>
    <w:rsid w:val="003007A3"/>
    <w:rsid w:val="00303D1C"/>
    <w:rsid w:val="00307232"/>
    <w:rsid w:val="003266E7"/>
    <w:rsid w:val="00335A11"/>
    <w:rsid w:val="00337450"/>
    <w:rsid w:val="003457D8"/>
    <w:rsid w:val="00350424"/>
    <w:rsid w:val="003554D5"/>
    <w:rsid w:val="003600DF"/>
    <w:rsid w:val="00361545"/>
    <w:rsid w:val="003641B5"/>
    <w:rsid w:val="00364A4D"/>
    <w:rsid w:val="003660D4"/>
    <w:rsid w:val="00377A62"/>
    <w:rsid w:val="00390E59"/>
    <w:rsid w:val="003A4D38"/>
    <w:rsid w:val="003A7618"/>
    <w:rsid w:val="003B3D0D"/>
    <w:rsid w:val="003B5232"/>
    <w:rsid w:val="003C0655"/>
    <w:rsid w:val="003C2389"/>
    <w:rsid w:val="003C2CF4"/>
    <w:rsid w:val="003E7D79"/>
    <w:rsid w:val="003F0D9D"/>
    <w:rsid w:val="003F17F9"/>
    <w:rsid w:val="003F2358"/>
    <w:rsid w:val="003F4F07"/>
    <w:rsid w:val="003F52C6"/>
    <w:rsid w:val="004043B0"/>
    <w:rsid w:val="00410834"/>
    <w:rsid w:val="00423535"/>
    <w:rsid w:val="00427069"/>
    <w:rsid w:val="004317B4"/>
    <w:rsid w:val="00441E69"/>
    <w:rsid w:val="00456CD8"/>
    <w:rsid w:val="00457360"/>
    <w:rsid w:val="004605C8"/>
    <w:rsid w:val="00462229"/>
    <w:rsid w:val="004676CD"/>
    <w:rsid w:val="00467794"/>
    <w:rsid w:val="0047522A"/>
    <w:rsid w:val="00481529"/>
    <w:rsid w:val="00482331"/>
    <w:rsid w:val="00482EF7"/>
    <w:rsid w:val="0048521C"/>
    <w:rsid w:val="00493579"/>
    <w:rsid w:val="004B34E5"/>
    <w:rsid w:val="004B6EDC"/>
    <w:rsid w:val="004C4401"/>
    <w:rsid w:val="004D2487"/>
    <w:rsid w:val="004E611E"/>
    <w:rsid w:val="004F50E2"/>
    <w:rsid w:val="004F5634"/>
    <w:rsid w:val="005104E3"/>
    <w:rsid w:val="005150CF"/>
    <w:rsid w:val="005169F6"/>
    <w:rsid w:val="0052444C"/>
    <w:rsid w:val="00525C3B"/>
    <w:rsid w:val="00525D1F"/>
    <w:rsid w:val="00526CDC"/>
    <w:rsid w:val="005303D0"/>
    <w:rsid w:val="005337AE"/>
    <w:rsid w:val="00540BDE"/>
    <w:rsid w:val="005424AE"/>
    <w:rsid w:val="00545C5B"/>
    <w:rsid w:val="005470DC"/>
    <w:rsid w:val="00553087"/>
    <w:rsid w:val="005570B2"/>
    <w:rsid w:val="00565825"/>
    <w:rsid w:val="005730C9"/>
    <w:rsid w:val="00580B0B"/>
    <w:rsid w:val="0058214C"/>
    <w:rsid w:val="00584D6A"/>
    <w:rsid w:val="005875CF"/>
    <w:rsid w:val="00591EF7"/>
    <w:rsid w:val="005925B2"/>
    <w:rsid w:val="005932E3"/>
    <w:rsid w:val="005A37EB"/>
    <w:rsid w:val="005C38CE"/>
    <w:rsid w:val="005D1BE1"/>
    <w:rsid w:val="005D2FCB"/>
    <w:rsid w:val="005D3B0A"/>
    <w:rsid w:val="005E51F6"/>
    <w:rsid w:val="005E5647"/>
    <w:rsid w:val="005F71DC"/>
    <w:rsid w:val="00607A7A"/>
    <w:rsid w:val="00611DCB"/>
    <w:rsid w:val="00622268"/>
    <w:rsid w:val="0062405F"/>
    <w:rsid w:val="00631763"/>
    <w:rsid w:val="00634A93"/>
    <w:rsid w:val="00643BCB"/>
    <w:rsid w:val="006540D8"/>
    <w:rsid w:val="00660111"/>
    <w:rsid w:val="00665A62"/>
    <w:rsid w:val="0066641B"/>
    <w:rsid w:val="0066714E"/>
    <w:rsid w:val="00671E30"/>
    <w:rsid w:val="00682E28"/>
    <w:rsid w:val="006A1026"/>
    <w:rsid w:val="006A328C"/>
    <w:rsid w:val="006A540B"/>
    <w:rsid w:val="006A7497"/>
    <w:rsid w:val="006B2B30"/>
    <w:rsid w:val="006B6387"/>
    <w:rsid w:val="006B723D"/>
    <w:rsid w:val="006C532B"/>
    <w:rsid w:val="006D1834"/>
    <w:rsid w:val="006D714B"/>
    <w:rsid w:val="006E3767"/>
    <w:rsid w:val="006F1962"/>
    <w:rsid w:val="006F65B5"/>
    <w:rsid w:val="00705E7E"/>
    <w:rsid w:val="007068F2"/>
    <w:rsid w:val="007069E4"/>
    <w:rsid w:val="00724E01"/>
    <w:rsid w:val="00731ADC"/>
    <w:rsid w:val="00740B78"/>
    <w:rsid w:val="00747E35"/>
    <w:rsid w:val="00754E1D"/>
    <w:rsid w:val="0075527F"/>
    <w:rsid w:val="007552AC"/>
    <w:rsid w:val="00755355"/>
    <w:rsid w:val="0076128F"/>
    <w:rsid w:val="00763097"/>
    <w:rsid w:val="0077215C"/>
    <w:rsid w:val="00772A46"/>
    <w:rsid w:val="00773B39"/>
    <w:rsid w:val="00776062"/>
    <w:rsid w:val="007810E4"/>
    <w:rsid w:val="00787173"/>
    <w:rsid w:val="007932E2"/>
    <w:rsid w:val="007B031B"/>
    <w:rsid w:val="007B183B"/>
    <w:rsid w:val="007B2355"/>
    <w:rsid w:val="007B7713"/>
    <w:rsid w:val="007C0657"/>
    <w:rsid w:val="007C788E"/>
    <w:rsid w:val="007E2368"/>
    <w:rsid w:val="007F576C"/>
    <w:rsid w:val="00803156"/>
    <w:rsid w:val="00813606"/>
    <w:rsid w:val="00817547"/>
    <w:rsid w:val="008214C8"/>
    <w:rsid w:val="0082246C"/>
    <w:rsid w:val="0082289C"/>
    <w:rsid w:val="0082546B"/>
    <w:rsid w:val="00836B00"/>
    <w:rsid w:val="00836ECD"/>
    <w:rsid w:val="00837CEF"/>
    <w:rsid w:val="00844391"/>
    <w:rsid w:val="008451AA"/>
    <w:rsid w:val="00847B10"/>
    <w:rsid w:val="00851BCC"/>
    <w:rsid w:val="00856D65"/>
    <w:rsid w:val="00863CD4"/>
    <w:rsid w:val="00876B1C"/>
    <w:rsid w:val="0088570C"/>
    <w:rsid w:val="00886E0A"/>
    <w:rsid w:val="008911E2"/>
    <w:rsid w:val="008942E7"/>
    <w:rsid w:val="008A380A"/>
    <w:rsid w:val="008B4CF5"/>
    <w:rsid w:val="008C0146"/>
    <w:rsid w:val="008C254F"/>
    <w:rsid w:val="008C4262"/>
    <w:rsid w:val="008C54D5"/>
    <w:rsid w:val="008D334A"/>
    <w:rsid w:val="008D434F"/>
    <w:rsid w:val="008D654A"/>
    <w:rsid w:val="008E065A"/>
    <w:rsid w:val="008E2CFE"/>
    <w:rsid w:val="008E5DF9"/>
    <w:rsid w:val="008E6142"/>
    <w:rsid w:val="008F51D9"/>
    <w:rsid w:val="00904918"/>
    <w:rsid w:val="00917AA0"/>
    <w:rsid w:val="00923C36"/>
    <w:rsid w:val="00947635"/>
    <w:rsid w:val="00962C59"/>
    <w:rsid w:val="00970165"/>
    <w:rsid w:val="00982B8E"/>
    <w:rsid w:val="009834CB"/>
    <w:rsid w:val="00985091"/>
    <w:rsid w:val="00990E1C"/>
    <w:rsid w:val="00995D01"/>
    <w:rsid w:val="009A0771"/>
    <w:rsid w:val="009A14B0"/>
    <w:rsid w:val="009A4340"/>
    <w:rsid w:val="009A66D9"/>
    <w:rsid w:val="009A72D8"/>
    <w:rsid w:val="009A7391"/>
    <w:rsid w:val="009A7705"/>
    <w:rsid w:val="009B7BAE"/>
    <w:rsid w:val="009C65E4"/>
    <w:rsid w:val="009D129F"/>
    <w:rsid w:val="009D4604"/>
    <w:rsid w:val="009E0FA8"/>
    <w:rsid w:val="009E5BAA"/>
    <w:rsid w:val="009E6781"/>
    <w:rsid w:val="009F6817"/>
    <w:rsid w:val="009F7F9B"/>
    <w:rsid w:val="00A0644F"/>
    <w:rsid w:val="00A071F6"/>
    <w:rsid w:val="00A21471"/>
    <w:rsid w:val="00A2171B"/>
    <w:rsid w:val="00A245D3"/>
    <w:rsid w:val="00A358EA"/>
    <w:rsid w:val="00A35901"/>
    <w:rsid w:val="00A4048F"/>
    <w:rsid w:val="00A42FB2"/>
    <w:rsid w:val="00A43249"/>
    <w:rsid w:val="00A44713"/>
    <w:rsid w:val="00A4503D"/>
    <w:rsid w:val="00A505CE"/>
    <w:rsid w:val="00A601DA"/>
    <w:rsid w:val="00A61841"/>
    <w:rsid w:val="00A8360D"/>
    <w:rsid w:val="00A843E9"/>
    <w:rsid w:val="00A86287"/>
    <w:rsid w:val="00A940EA"/>
    <w:rsid w:val="00A96BCD"/>
    <w:rsid w:val="00AA3248"/>
    <w:rsid w:val="00AB22F4"/>
    <w:rsid w:val="00AB3B01"/>
    <w:rsid w:val="00AD0B67"/>
    <w:rsid w:val="00AD153B"/>
    <w:rsid w:val="00AD2FA0"/>
    <w:rsid w:val="00AE12D7"/>
    <w:rsid w:val="00AE3305"/>
    <w:rsid w:val="00AE4FAD"/>
    <w:rsid w:val="00AE594B"/>
    <w:rsid w:val="00AE5FF1"/>
    <w:rsid w:val="00AE6AC8"/>
    <w:rsid w:val="00AF340E"/>
    <w:rsid w:val="00AF5E42"/>
    <w:rsid w:val="00AF6C1B"/>
    <w:rsid w:val="00AF760C"/>
    <w:rsid w:val="00B06439"/>
    <w:rsid w:val="00B107DF"/>
    <w:rsid w:val="00B10835"/>
    <w:rsid w:val="00B13F2A"/>
    <w:rsid w:val="00B23B40"/>
    <w:rsid w:val="00B24DD7"/>
    <w:rsid w:val="00B34E3A"/>
    <w:rsid w:val="00B63D0A"/>
    <w:rsid w:val="00B657DD"/>
    <w:rsid w:val="00B671C5"/>
    <w:rsid w:val="00B70D18"/>
    <w:rsid w:val="00B75999"/>
    <w:rsid w:val="00B844DF"/>
    <w:rsid w:val="00B90F44"/>
    <w:rsid w:val="00B94516"/>
    <w:rsid w:val="00BA18A9"/>
    <w:rsid w:val="00BA3183"/>
    <w:rsid w:val="00BA4508"/>
    <w:rsid w:val="00BA5A61"/>
    <w:rsid w:val="00BB0690"/>
    <w:rsid w:val="00BB248D"/>
    <w:rsid w:val="00BB2DD6"/>
    <w:rsid w:val="00BC0156"/>
    <w:rsid w:val="00BC0F73"/>
    <w:rsid w:val="00BD1A7D"/>
    <w:rsid w:val="00BE0ECE"/>
    <w:rsid w:val="00BE548A"/>
    <w:rsid w:val="00BF11BB"/>
    <w:rsid w:val="00BF1EBD"/>
    <w:rsid w:val="00C00686"/>
    <w:rsid w:val="00C01BC3"/>
    <w:rsid w:val="00C036A0"/>
    <w:rsid w:val="00C037AA"/>
    <w:rsid w:val="00C05BBB"/>
    <w:rsid w:val="00C069EF"/>
    <w:rsid w:val="00C0798C"/>
    <w:rsid w:val="00C217B7"/>
    <w:rsid w:val="00C21AEF"/>
    <w:rsid w:val="00C24980"/>
    <w:rsid w:val="00C266A3"/>
    <w:rsid w:val="00C36838"/>
    <w:rsid w:val="00C36C99"/>
    <w:rsid w:val="00C36FE1"/>
    <w:rsid w:val="00C40EA6"/>
    <w:rsid w:val="00C472D2"/>
    <w:rsid w:val="00C515AA"/>
    <w:rsid w:val="00C51A01"/>
    <w:rsid w:val="00C52E1F"/>
    <w:rsid w:val="00C542EF"/>
    <w:rsid w:val="00C55113"/>
    <w:rsid w:val="00C57A1B"/>
    <w:rsid w:val="00C80C1A"/>
    <w:rsid w:val="00C87FBA"/>
    <w:rsid w:val="00CA6E99"/>
    <w:rsid w:val="00CA7056"/>
    <w:rsid w:val="00CB2408"/>
    <w:rsid w:val="00CB3DCA"/>
    <w:rsid w:val="00CB563B"/>
    <w:rsid w:val="00CC0CC9"/>
    <w:rsid w:val="00CC2C7B"/>
    <w:rsid w:val="00CC304A"/>
    <w:rsid w:val="00CD00A8"/>
    <w:rsid w:val="00CD1161"/>
    <w:rsid w:val="00CD121B"/>
    <w:rsid w:val="00CD1CBE"/>
    <w:rsid w:val="00CF0BE9"/>
    <w:rsid w:val="00CF369C"/>
    <w:rsid w:val="00CF4807"/>
    <w:rsid w:val="00CF75FC"/>
    <w:rsid w:val="00D01AFF"/>
    <w:rsid w:val="00D01BF5"/>
    <w:rsid w:val="00D020D5"/>
    <w:rsid w:val="00D108DA"/>
    <w:rsid w:val="00D20905"/>
    <w:rsid w:val="00D21816"/>
    <w:rsid w:val="00D24766"/>
    <w:rsid w:val="00D32039"/>
    <w:rsid w:val="00D419D3"/>
    <w:rsid w:val="00D447A4"/>
    <w:rsid w:val="00D46269"/>
    <w:rsid w:val="00D56567"/>
    <w:rsid w:val="00D626C8"/>
    <w:rsid w:val="00D64F67"/>
    <w:rsid w:val="00D80BA8"/>
    <w:rsid w:val="00D84340"/>
    <w:rsid w:val="00D847BE"/>
    <w:rsid w:val="00D84B4C"/>
    <w:rsid w:val="00D86DB1"/>
    <w:rsid w:val="00D9044E"/>
    <w:rsid w:val="00D92C9D"/>
    <w:rsid w:val="00D93A9B"/>
    <w:rsid w:val="00D9421A"/>
    <w:rsid w:val="00DA6D8F"/>
    <w:rsid w:val="00DB102E"/>
    <w:rsid w:val="00DD2868"/>
    <w:rsid w:val="00DD609B"/>
    <w:rsid w:val="00DD6E1B"/>
    <w:rsid w:val="00DD75B6"/>
    <w:rsid w:val="00DE3C7C"/>
    <w:rsid w:val="00DE7269"/>
    <w:rsid w:val="00DF0D28"/>
    <w:rsid w:val="00E015B8"/>
    <w:rsid w:val="00E2451E"/>
    <w:rsid w:val="00E26D28"/>
    <w:rsid w:val="00E30303"/>
    <w:rsid w:val="00E3232D"/>
    <w:rsid w:val="00E357A5"/>
    <w:rsid w:val="00E44286"/>
    <w:rsid w:val="00E47C0F"/>
    <w:rsid w:val="00E53409"/>
    <w:rsid w:val="00E641E7"/>
    <w:rsid w:val="00E6714E"/>
    <w:rsid w:val="00E676EE"/>
    <w:rsid w:val="00E7075D"/>
    <w:rsid w:val="00E75A90"/>
    <w:rsid w:val="00E90BB8"/>
    <w:rsid w:val="00E91E52"/>
    <w:rsid w:val="00E94254"/>
    <w:rsid w:val="00E9532A"/>
    <w:rsid w:val="00EA55AD"/>
    <w:rsid w:val="00EB1FDD"/>
    <w:rsid w:val="00ED077E"/>
    <w:rsid w:val="00ED2918"/>
    <w:rsid w:val="00ED2E41"/>
    <w:rsid w:val="00EE4D2B"/>
    <w:rsid w:val="00EE572E"/>
    <w:rsid w:val="00EF1D1A"/>
    <w:rsid w:val="00F071BE"/>
    <w:rsid w:val="00F13C85"/>
    <w:rsid w:val="00F2485F"/>
    <w:rsid w:val="00F25F03"/>
    <w:rsid w:val="00F3470A"/>
    <w:rsid w:val="00F36354"/>
    <w:rsid w:val="00F40FD1"/>
    <w:rsid w:val="00F44DE2"/>
    <w:rsid w:val="00F45745"/>
    <w:rsid w:val="00F51338"/>
    <w:rsid w:val="00F56DE5"/>
    <w:rsid w:val="00F61F4E"/>
    <w:rsid w:val="00F71088"/>
    <w:rsid w:val="00F80352"/>
    <w:rsid w:val="00F86674"/>
    <w:rsid w:val="00F87B21"/>
    <w:rsid w:val="00F904CD"/>
    <w:rsid w:val="00F92A54"/>
    <w:rsid w:val="00F93F2B"/>
    <w:rsid w:val="00F946C6"/>
    <w:rsid w:val="00FB04CA"/>
    <w:rsid w:val="00FD193E"/>
    <w:rsid w:val="00FE5031"/>
    <w:rsid w:val="00FF14D5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8C9D7A-ADCA-4E7F-B510-EB2D8BC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8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1471"/>
    <w:rPr>
      <w:kern w:val="2"/>
    </w:rPr>
  </w:style>
  <w:style w:type="paragraph" w:styleId="a6">
    <w:name w:val="footer"/>
    <w:basedOn w:val="a"/>
    <w:link w:val="a7"/>
    <w:uiPriority w:val="99"/>
    <w:unhideWhenUsed/>
    <w:rsid w:val="00A2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1471"/>
    <w:rPr>
      <w:kern w:val="2"/>
    </w:rPr>
  </w:style>
  <w:style w:type="paragraph" w:styleId="a8">
    <w:name w:val="Body Text"/>
    <w:basedOn w:val="a"/>
    <w:link w:val="a9"/>
    <w:rsid w:val="00622268"/>
    <w:pPr>
      <w:jc w:val="both"/>
    </w:pPr>
    <w:rPr>
      <w:rFonts w:ascii="標楷體" w:eastAsia="標楷體" w:hAnsi="標楷體"/>
      <w:color w:val="000000"/>
      <w:szCs w:val="20"/>
    </w:rPr>
  </w:style>
  <w:style w:type="character" w:customStyle="1" w:styleId="a9">
    <w:name w:val="本文 字元"/>
    <w:basedOn w:val="a0"/>
    <w:link w:val="a8"/>
    <w:rsid w:val="00622268"/>
    <w:rPr>
      <w:rFonts w:ascii="標楷體" w:eastAsia="標楷體" w:hAnsi="標楷體"/>
      <w:color w:val="000000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C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5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 Indent"/>
    <w:basedOn w:val="a"/>
    <w:link w:val="ad"/>
    <w:uiPriority w:val="99"/>
    <w:unhideWhenUsed/>
    <w:rsid w:val="005470DC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5470DC"/>
    <w:rPr>
      <w:kern w:val="2"/>
      <w:sz w:val="24"/>
      <w:szCs w:val="22"/>
    </w:rPr>
  </w:style>
  <w:style w:type="paragraph" w:customStyle="1" w:styleId="Default">
    <w:name w:val="Default"/>
    <w:rsid w:val="00CB3DC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Standard">
    <w:name w:val="Standard"/>
    <w:rsid w:val="00923C36"/>
    <w:pPr>
      <w:widowControl w:val="0"/>
      <w:suppressAutoHyphens/>
      <w:autoSpaceDN w:val="0"/>
      <w:spacing w:line="460" w:lineRule="exact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E91E52"/>
    <w:rPr>
      <w:rFonts w:ascii="標楷體" w:eastAsia="標楷體" w:hAnsi="標楷體"/>
      <w:color w:val="000000" w:themeColor="text1"/>
    </w:rPr>
  </w:style>
  <w:style w:type="character" w:customStyle="1" w:styleId="af">
    <w:name w:val="問候 字元"/>
    <w:basedOn w:val="a0"/>
    <w:link w:val="ae"/>
    <w:uiPriority w:val="99"/>
    <w:rsid w:val="00E91E52"/>
    <w:rPr>
      <w:rFonts w:ascii="標楷體" w:eastAsia="標楷體" w:hAnsi="標楷體"/>
      <w:color w:val="000000" w:themeColor="text1"/>
      <w:kern w:val="2"/>
      <w:sz w:val="24"/>
      <w:szCs w:val="22"/>
    </w:rPr>
  </w:style>
  <w:style w:type="paragraph" w:styleId="af0">
    <w:name w:val="Closing"/>
    <w:basedOn w:val="a"/>
    <w:link w:val="af1"/>
    <w:uiPriority w:val="99"/>
    <w:unhideWhenUsed/>
    <w:rsid w:val="00E91E52"/>
    <w:pPr>
      <w:ind w:leftChars="1800" w:left="100"/>
    </w:pPr>
    <w:rPr>
      <w:rFonts w:ascii="標楷體" w:eastAsia="標楷體" w:hAnsi="標楷體"/>
      <w:color w:val="000000" w:themeColor="text1"/>
    </w:rPr>
  </w:style>
  <w:style w:type="character" w:customStyle="1" w:styleId="af1">
    <w:name w:val="結語 字元"/>
    <w:basedOn w:val="a0"/>
    <w:link w:val="af0"/>
    <w:uiPriority w:val="99"/>
    <w:rsid w:val="00E91E52"/>
    <w:rPr>
      <w:rFonts w:ascii="標楷體" w:eastAsia="標楷體" w:hAnsi="標楷體"/>
      <w:color w:val="000000" w:themeColor="text1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68;&#32068;&#26989;&#21209;&#36039;&#26009;(&#26032;)1050420\&#32068;&#32340;&#35215;&#31243;\&#32068;&#32340;&#35215;&#31243;\1050201\1050201&#25552;&#26696;&#3180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DE8B-8FAE-40E6-BFB6-68E4E0F2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1050201提案簽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2017-03-17T09:36:00Z</cp:lastPrinted>
  <dcterms:created xsi:type="dcterms:W3CDTF">2018-08-02T09:34:00Z</dcterms:created>
  <dcterms:modified xsi:type="dcterms:W3CDTF">2018-08-02T09:34:00Z</dcterms:modified>
</cp:coreProperties>
</file>